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31B4A" w14:textId="77777777" w:rsidR="00817282" w:rsidRPr="00004464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004464">
        <w:rPr>
          <w:b/>
          <w:sz w:val="24"/>
          <w:szCs w:val="24"/>
          <w:lang w:val="ru-RU"/>
        </w:rPr>
        <w:t>УКРАЇНА</w:t>
      </w:r>
    </w:p>
    <w:p w14:paraId="00CAAFFE" w14:textId="77777777" w:rsidR="00817282" w:rsidRDefault="00817282" w:rsidP="00270372">
      <w:pPr>
        <w:jc w:val="center"/>
        <w:rPr>
          <w:b/>
          <w:spacing w:val="20"/>
          <w:sz w:val="28"/>
          <w:szCs w:val="28"/>
        </w:rPr>
      </w:pPr>
      <w:r w:rsidRPr="00216334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14:paraId="7ACE4909" w14:textId="77777777" w:rsidR="0026502D" w:rsidRDefault="00216334" w:rsidP="001C3487">
      <w:pPr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</w:rPr>
        <w:t>ДЕПАРТАМЕНТ КУЛЬТУРИ</w:t>
      </w:r>
      <w:r w:rsidR="0026502D">
        <w:rPr>
          <w:b/>
          <w:spacing w:val="20"/>
          <w:sz w:val="28"/>
          <w:szCs w:val="28"/>
          <w:lang w:val="ru-RU"/>
        </w:rPr>
        <w:t xml:space="preserve"> І ТУРИЗМУ, </w:t>
      </w:r>
    </w:p>
    <w:p w14:paraId="56D4CD17" w14:textId="77777777" w:rsidR="00216334" w:rsidRPr="0026502D" w:rsidRDefault="0026502D" w:rsidP="001C3487">
      <w:pPr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  <w:lang w:val="ru-RU"/>
        </w:rPr>
        <w:t xml:space="preserve">НАЦІОНАЛЬНОСТЕЙ </w:t>
      </w:r>
      <w:r w:rsidRPr="00F30681">
        <w:rPr>
          <w:b/>
          <w:spacing w:val="20"/>
          <w:sz w:val="28"/>
          <w:szCs w:val="28"/>
        </w:rPr>
        <w:t>ТА РЕЛІГІЙ</w:t>
      </w:r>
    </w:p>
    <w:p w14:paraId="3CCCC33F" w14:textId="77777777" w:rsidR="00B227BB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14:paraId="166B2434" w14:textId="77777777" w:rsidR="00B227BB" w:rsidRPr="005A7ABE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5A7ABE" w14:paraId="675870B9" w14:textId="77777777" w:rsidTr="005A7ABE">
        <w:trPr>
          <w:trHeight w:val="620"/>
        </w:trPr>
        <w:tc>
          <w:tcPr>
            <w:tcW w:w="3622" w:type="dxa"/>
          </w:tcPr>
          <w:p w14:paraId="275889FA" w14:textId="4E20C92A" w:rsidR="00B227BB" w:rsidRPr="005A7ABE" w:rsidRDefault="00B227BB" w:rsidP="0092256C">
            <w:pPr>
              <w:spacing w:before="120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 xml:space="preserve">від </w:t>
            </w:r>
            <w:r w:rsidRPr="00377D8D">
              <w:rPr>
                <w:sz w:val="28"/>
                <w:szCs w:val="28"/>
              </w:rPr>
              <w:t>___________</w:t>
            </w:r>
            <w:r w:rsidR="009A7CF2" w:rsidRPr="00377D8D">
              <w:rPr>
                <w:sz w:val="28"/>
                <w:szCs w:val="28"/>
              </w:rPr>
              <w:t xml:space="preserve"> </w:t>
            </w:r>
            <w:r w:rsidRPr="00377D8D">
              <w:rPr>
                <w:sz w:val="28"/>
                <w:szCs w:val="28"/>
              </w:rPr>
              <w:t>20</w:t>
            </w:r>
            <w:r w:rsidR="00377D8D" w:rsidRPr="00D75621">
              <w:rPr>
                <w:sz w:val="28"/>
                <w:szCs w:val="28"/>
              </w:rPr>
              <w:t>2</w:t>
            </w:r>
            <w:r w:rsidR="0092256C" w:rsidRPr="00D75621">
              <w:rPr>
                <w:sz w:val="28"/>
                <w:szCs w:val="28"/>
              </w:rPr>
              <w:t>5</w:t>
            </w:r>
            <w:r w:rsidRPr="00377D8D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0AB2004F" w14:textId="77777777" w:rsidR="00B227BB" w:rsidRPr="005A7ABE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69C28AEC" w14:textId="77777777" w:rsidR="00B227BB" w:rsidRPr="005A7ABE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№</w:t>
            </w:r>
            <w:r w:rsidRPr="005A7ABE">
              <w:rPr>
                <w:color w:val="808080"/>
                <w:sz w:val="28"/>
                <w:szCs w:val="28"/>
              </w:rPr>
              <w:t>______________</w:t>
            </w:r>
          </w:p>
        </w:tc>
      </w:tr>
    </w:tbl>
    <w:p w14:paraId="46E9661D" w14:textId="77777777" w:rsidR="005A7ABE" w:rsidRDefault="005A7ABE" w:rsidP="005A7ABE">
      <w:pPr>
        <w:tabs>
          <w:tab w:val="left" w:pos="7088"/>
        </w:tabs>
        <w:spacing w:line="360" w:lineRule="auto"/>
        <w:rPr>
          <w:sz w:val="28"/>
          <w:szCs w:val="28"/>
          <w:lang w:val="ru-RU"/>
        </w:rPr>
      </w:pPr>
    </w:p>
    <w:p w14:paraId="478642B5" w14:textId="6421659E" w:rsidR="00394DE9" w:rsidRPr="00A246F3" w:rsidRDefault="00004464" w:rsidP="004F44AD">
      <w:pPr>
        <w:tabs>
          <w:tab w:val="left" w:pos="3969"/>
          <w:tab w:val="left" w:pos="4253"/>
        </w:tabs>
        <w:rPr>
          <w:b/>
          <w:i/>
          <w:sz w:val="27"/>
          <w:szCs w:val="27"/>
        </w:rPr>
      </w:pPr>
      <w:r w:rsidRPr="00A246F3">
        <w:rPr>
          <w:rFonts w:eastAsia="Calibri"/>
          <w:b/>
          <w:i/>
          <w:sz w:val="27"/>
          <w:szCs w:val="27"/>
        </w:rPr>
        <w:t xml:space="preserve">Про </w:t>
      </w:r>
      <w:r w:rsidR="009607A3" w:rsidRPr="00A246F3">
        <w:rPr>
          <w:rFonts w:eastAsia="Calibri"/>
          <w:b/>
          <w:i/>
          <w:sz w:val="27"/>
          <w:szCs w:val="27"/>
        </w:rPr>
        <w:t xml:space="preserve">щорічний </w:t>
      </w:r>
      <w:r w:rsidR="00FF179C" w:rsidRPr="00A246F3">
        <w:rPr>
          <w:rFonts w:eastAsia="Calibri"/>
          <w:b/>
          <w:i/>
          <w:sz w:val="27"/>
          <w:szCs w:val="27"/>
        </w:rPr>
        <w:t xml:space="preserve">обласний </w:t>
      </w:r>
      <w:r w:rsidR="00394DE9" w:rsidRPr="00A246F3">
        <w:rPr>
          <w:b/>
          <w:i/>
          <w:sz w:val="27"/>
          <w:szCs w:val="27"/>
        </w:rPr>
        <w:t>дитячий</w:t>
      </w:r>
    </w:p>
    <w:p w14:paraId="39043715" w14:textId="04BA0162" w:rsidR="00394DE9" w:rsidRPr="00A246F3" w:rsidRDefault="00394DE9" w:rsidP="00394DE9">
      <w:pPr>
        <w:rPr>
          <w:b/>
          <w:i/>
          <w:sz w:val="27"/>
          <w:szCs w:val="27"/>
        </w:rPr>
      </w:pPr>
      <w:r w:rsidRPr="00A246F3">
        <w:rPr>
          <w:b/>
          <w:i/>
          <w:sz w:val="27"/>
          <w:szCs w:val="27"/>
        </w:rPr>
        <w:t>літературний конкурс</w:t>
      </w:r>
    </w:p>
    <w:p w14:paraId="4DB02319" w14:textId="77777777" w:rsidR="00394DE9" w:rsidRPr="00A246F3" w:rsidRDefault="00394DE9" w:rsidP="00394DE9">
      <w:pPr>
        <w:rPr>
          <w:b/>
          <w:i/>
          <w:sz w:val="27"/>
          <w:szCs w:val="27"/>
        </w:rPr>
      </w:pPr>
      <w:r w:rsidRPr="00A246F3">
        <w:rPr>
          <w:b/>
          <w:i/>
          <w:sz w:val="27"/>
          <w:szCs w:val="27"/>
        </w:rPr>
        <w:t>«Барвінкова, веселкова,</w:t>
      </w:r>
    </w:p>
    <w:p w14:paraId="71C1E3D6" w14:textId="793F62F3" w:rsidR="00394DE9" w:rsidRPr="00A246F3" w:rsidRDefault="00394DE9" w:rsidP="003F6F37">
      <w:pPr>
        <w:tabs>
          <w:tab w:val="left" w:pos="567"/>
        </w:tabs>
        <w:rPr>
          <w:b/>
          <w:i/>
          <w:sz w:val="27"/>
          <w:szCs w:val="27"/>
        </w:rPr>
      </w:pPr>
      <w:r w:rsidRPr="00A246F3">
        <w:rPr>
          <w:b/>
          <w:i/>
          <w:sz w:val="27"/>
          <w:szCs w:val="27"/>
        </w:rPr>
        <w:t>найдорожча рідна мова»</w:t>
      </w:r>
    </w:p>
    <w:p w14:paraId="4D189FA0" w14:textId="441A1E2B" w:rsidR="00004464" w:rsidRPr="00A246F3" w:rsidRDefault="00004464" w:rsidP="009607A3">
      <w:pPr>
        <w:tabs>
          <w:tab w:val="left" w:pos="567"/>
        </w:tabs>
        <w:spacing w:line="360" w:lineRule="auto"/>
        <w:jc w:val="both"/>
        <w:rPr>
          <w:bCs/>
          <w:iCs/>
          <w:sz w:val="27"/>
          <w:szCs w:val="27"/>
        </w:rPr>
      </w:pPr>
    </w:p>
    <w:p w14:paraId="6458FCFF" w14:textId="6015BEB6" w:rsidR="00CB6AB9" w:rsidRPr="00A246F3" w:rsidRDefault="009327AB" w:rsidP="001C6A6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A246F3">
        <w:rPr>
          <w:sz w:val="27"/>
          <w:szCs w:val="27"/>
        </w:rPr>
        <w:t>Відповідно до пункту 13 частини першої статті 44 Закону України «Про місцеве самоврядування в Україні»</w:t>
      </w:r>
      <w:r w:rsidR="004974D2" w:rsidRPr="00A246F3">
        <w:rPr>
          <w:sz w:val="27"/>
          <w:szCs w:val="27"/>
        </w:rPr>
        <w:t>,</w:t>
      </w:r>
      <w:r w:rsidRPr="00A246F3">
        <w:rPr>
          <w:sz w:val="27"/>
          <w:szCs w:val="27"/>
        </w:rPr>
        <w:t xml:space="preserve"> з метою </w:t>
      </w:r>
      <w:r w:rsidR="00394DE9" w:rsidRPr="00A246F3">
        <w:rPr>
          <w:sz w:val="27"/>
          <w:szCs w:val="27"/>
        </w:rPr>
        <w:t>виявлення, підтримки та розвитку творчого потенціалу дітей та молоді Чернігівщини</w:t>
      </w:r>
    </w:p>
    <w:p w14:paraId="3D42323F" w14:textId="77777777" w:rsidR="00394DE9" w:rsidRPr="00A246F3" w:rsidRDefault="00394DE9" w:rsidP="001C6A6B">
      <w:pPr>
        <w:tabs>
          <w:tab w:val="left" w:pos="567"/>
        </w:tabs>
        <w:ind w:firstLine="567"/>
        <w:jc w:val="both"/>
        <w:rPr>
          <w:bCs/>
          <w:sz w:val="27"/>
          <w:szCs w:val="27"/>
        </w:rPr>
      </w:pPr>
    </w:p>
    <w:p w14:paraId="17326EA4" w14:textId="77777777" w:rsidR="00562406" w:rsidRPr="00394DE9" w:rsidRDefault="00562406" w:rsidP="00004464">
      <w:pPr>
        <w:tabs>
          <w:tab w:val="left" w:pos="567"/>
        </w:tabs>
        <w:jc w:val="both"/>
        <w:rPr>
          <w:b/>
          <w:sz w:val="27"/>
          <w:szCs w:val="27"/>
        </w:rPr>
      </w:pPr>
      <w:r w:rsidRPr="00394DE9">
        <w:rPr>
          <w:b/>
          <w:sz w:val="27"/>
          <w:szCs w:val="27"/>
        </w:rPr>
        <w:t>н а к а з у ю:</w:t>
      </w:r>
    </w:p>
    <w:p w14:paraId="04CB3C4F" w14:textId="77777777" w:rsidR="00004464" w:rsidRPr="00394DE9" w:rsidRDefault="00004464" w:rsidP="00004464">
      <w:pPr>
        <w:tabs>
          <w:tab w:val="left" w:pos="567"/>
        </w:tabs>
        <w:jc w:val="both"/>
        <w:rPr>
          <w:rFonts w:eastAsia="Calibri"/>
          <w:sz w:val="27"/>
          <w:szCs w:val="27"/>
        </w:rPr>
      </w:pPr>
    </w:p>
    <w:p w14:paraId="03D5550E" w14:textId="17BBB6C2" w:rsidR="00562406" w:rsidRPr="00394DE9" w:rsidRDefault="00004464" w:rsidP="00394DE9">
      <w:pPr>
        <w:ind w:firstLine="567"/>
        <w:jc w:val="both"/>
        <w:rPr>
          <w:sz w:val="27"/>
          <w:szCs w:val="27"/>
        </w:rPr>
      </w:pPr>
      <w:r w:rsidRPr="00394DE9">
        <w:rPr>
          <w:rFonts w:eastAsia="Calibri"/>
          <w:sz w:val="27"/>
          <w:szCs w:val="27"/>
        </w:rPr>
        <w:t>1.</w:t>
      </w:r>
      <w:r w:rsidR="009327AB" w:rsidRPr="00394DE9">
        <w:rPr>
          <w:rFonts w:eastAsia="Calibri"/>
          <w:sz w:val="27"/>
          <w:szCs w:val="27"/>
        </w:rPr>
        <w:t> Затвердити</w:t>
      </w:r>
      <w:r w:rsidR="00394DE9" w:rsidRPr="00394DE9">
        <w:rPr>
          <w:rFonts w:eastAsia="Calibri"/>
          <w:sz w:val="27"/>
          <w:szCs w:val="27"/>
        </w:rPr>
        <w:t xml:space="preserve"> </w:t>
      </w:r>
      <w:r w:rsidR="00394DE9" w:rsidRPr="00394DE9">
        <w:rPr>
          <w:sz w:val="27"/>
          <w:szCs w:val="27"/>
        </w:rPr>
        <w:t>Положення про щорічний обласний дитячий літературний конкурс «Барвінкова, веселкова, найдорожча рідна мова»</w:t>
      </w:r>
      <w:r w:rsidR="00377D8D" w:rsidRPr="00394DE9">
        <w:rPr>
          <w:rFonts w:eastAsia="Calibri"/>
          <w:sz w:val="27"/>
          <w:szCs w:val="27"/>
        </w:rPr>
        <w:t>, що додається</w:t>
      </w:r>
      <w:r w:rsidR="00B77FC1" w:rsidRPr="00394DE9">
        <w:rPr>
          <w:rFonts w:eastAsia="Calibri"/>
          <w:sz w:val="27"/>
          <w:szCs w:val="27"/>
        </w:rPr>
        <w:t>.</w:t>
      </w:r>
    </w:p>
    <w:p w14:paraId="2A2CAFF6" w14:textId="77777777" w:rsidR="00B77FC1" w:rsidRPr="00394DE9" w:rsidRDefault="00B77FC1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0F673AD9" w14:textId="4C3EF92A" w:rsidR="009327AB" w:rsidRPr="00394DE9" w:rsidRDefault="00B77FC1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394DE9">
        <w:rPr>
          <w:rFonts w:eastAsia="Calibri"/>
          <w:sz w:val="27"/>
          <w:szCs w:val="27"/>
        </w:rPr>
        <w:t>2. </w:t>
      </w:r>
      <w:r w:rsidR="001C6A6B" w:rsidRPr="00394DE9">
        <w:rPr>
          <w:sz w:val="27"/>
          <w:szCs w:val="27"/>
        </w:rPr>
        <w:t>Комунальному закладу «Чернігівська обласна бібліотека для дітей» Чернігівської обласної ради</w:t>
      </w:r>
      <w:r w:rsidR="001C6A6B" w:rsidRPr="00394DE9">
        <w:rPr>
          <w:rFonts w:eastAsia="Calibri"/>
          <w:sz w:val="27"/>
          <w:szCs w:val="27"/>
        </w:rPr>
        <w:t xml:space="preserve"> </w:t>
      </w:r>
      <w:r w:rsidRPr="00394DE9">
        <w:rPr>
          <w:rFonts w:eastAsia="Calibri"/>
          <w:sz w:val="27"/>
          <w:szCs w:val="27"/>
        </w:rPr>
        <w:t xml:space="preserve">забезпечити </w:t>
      </w:r>
      <w:r w:rsidR="00377D8D" w:rsidRPr="00394DE9">
        <w:rPr>
          <w:rFonts w:eastAsia="Calibri"/>
          <w:sz w:val="27"/>
          <w:szCs w:val="27"/>
        </w:rPr>
        <w:t>організацію та проведення</w:t>
      </w:r>
      <w:r w:rsidRPr="00394DE9">
        <w:rPr>
          <w:rFonts w:eastAsia="Calibri"/>
          <w:sz w:val="27"/>
          <w:szCs w:val="27"/>
        </w:rPr>
        <w:t xml:space="preserve"> </w:t>
      </w:r>
      <w:r w:rsidR="00DE54A9" w:rsidRPr="00394DE9">
        <w:rPr>
          <w:rFonts w:eastAsia="Calibri"/>
          <w:sz w:val="27"/>
          <w:szCs w:val="27"/>
        </w:rPr>
        <w:t xml:space="preserve">цього </w:t>
      </w:r>
      <w:r w:rsidRPr="00394DE9">
        <w:rPr>
          <w:rFonts w:eastAsia="Calibri"/>
          <w:sz w:val="27"/>
          <w:szCs w:val="27"/>
        </w:rPr>
        <w:t>конкур</w:t>
      </w:r>
      <w:r w:rsidR="00553E9D" w:rsidRPr="00394DE9">
        <w:rPr>
          <w:rFonts w:eastAsia="Calibri"/>
          <w:sz w:val="27"/>
          <w:szCs w:val="27"/>
        </w:rPr>
        <w:t>су.</w:t>
      </w:r>
    </w:p>
    <w:p w14:paraId="06495F71" w14:textId="77777777" w:rsidR="00553E9D" w:rsidRPr="00394DE9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47DF25E7" w14:textId="77777777" w:rsidR="00553E9D" w:rsidRPr="00394DE9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394DE9">
        <w:rPr>
          <w:rFonts w:eastAsia="Calibri"/>
          <w:sz w:val="27"/>
          <w:szCs w:val="27"/>
        </w:rPr>
        <w:t>3. Головному спеціаліст</w:t>
      </w:r>
      <w:r w:rsidR="00377D8D" w:rsidRPr="00394DE9">
        <w:rPr>
          <w:rFonts w:eastAsia="Calibri"/>
          <w:sz w:val="27"/>
          <w:szCs w:val="27"/>
        </w:rPr>
        <w:t>у – юрисконсульту Департаменту к</w:t>
      </w:r>
      <w:r w:rsidRPr="00394DE9">
        <w:rPr>
          <w:rFonts w:eastAsia="Calibri"/>
          <w:sz w:val="27"/>
          <w:szCs w:val="27"/>
        </w:rPr>
        <w:t>ультури і туризму, національностей та релігій Чернігівської обласної державної адміністрації Наталії БОНДАРЕНКО забезпечити:</w:t>
      </w:r>
    </w:p>
    <w:p w14:paraId="56BDDD11" w14:textId="77777777" w:rsidR="00553E9D" w:rsidRPr="00394DE9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4CD6C053" w14:textId="77777777" w:rsidR="00553E9D" w:rsidRPr="00394DE9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394DE9">
        <w:rPr>
          <w:rFonts w:eastAsia="Calibri"/>
          <w:sz w:val="27"/>
          <w:szCs w:val="27"/>
        </w:rPr>
        <w:t>1) подання цього наказу в установленому законодавством порядку на державну реєстрацію до Східного міжрегіонального управління Міністерства юстиції</w:t>
      </w:r>
      <w:r w:rsidRPr="00394DE9">
        <w:rPr>
          <w:rFonts w:eastAsia="Calibri"/>
          <w:sz w:val="27"/>
          <w:szCs w:val="27"/>
          <w:lang w:val="ru-RU"/>
        </w:rPr>
        <w:t>;</w:t>
      </w:r>
    </w:p>
    <w:p w14:paraId="659D0040" w14:textId="77777777" w:rsidR="00553E9D" w:rsidRPr="00394DE9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531F77C2" w14:textId="77777777" w:rsidR="00553E9D" w:rsidRPr="00394DE9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394DE9">
        <w:rPr>
          <w:rFonts w:eastAsia="Calibri"/>
          <w:sz w:val="27"/>
          <w:szCs w:val="27"/>
        </w:rPr>
        <w:t>2) офіційне оприлюднення цього наказу.</w:t>
      </w:r>
    </w:p>
    <w:p w14:paraId="79422584" w14:textId="77777777" w:rsidR="00553E9D" w:rsidRPr="00394DE9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79A62333" w14:textId="77777777" w:rsidR="00553E9D" w:rsidRPr="00394DE9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394DE9">
        <w:rPr>
          <w:rFonts w:eastAsia="Calibri"/>
          <w:sz w:val="27"/>
          <w:szCs w:val="27"/>
        </w:rPr>
        <w:t>4. Цей наказ набирає чинності після державної реєстрації з д</w:t>
      </w:r>
      <w:r w:rsidR="00691D92" w:rsidRPr="00394DE9">
        <w:rPr>
          <w:rFonts w:eastAsia="Calibri"/>
          <w:sz w:val="27"/>
          <w:szCs w:val="27"/>
        </w:rPr>
        <w:t>ня його офіційного оприлюднення.</w:t>
      </w:r>
    </w:p>
    <w:p w14:paraId="75A14B3E" w14:textId="77777777" w:rsidR="002B057D" w:rsidRPr="00394DE9" w:rsidRDefault="002B057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47D08322" w14:textId="77777777" w:rsidR="002B057D" w:rsidRPr="00394DE9" w:rsidRDefault="002B057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394DE9">
        <w:rPr>
          <w:rFonts w:eastAsia="Calibri"/>
          <w:sz w:val="27"/>
          <w:szCs w:val="27"/>
        </w:rPr>
        <w:t>5. Контроль за виконанням цього наказу залишаю за собою.</w:t>
      </w:r>
    </w:p>
    <w:p w14:paraId="254381B3" w14:textId="77777777" w:rsidR="009327AB" w:rsidRPr="00394DE9" w:rsidRDefault="009327AB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29D37B68" w14:textId="77777777" w:rsidR="009327AB" w:rsidRPr="00394DE9" w:rsidRDefault="009327AB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31321448" w14:textId="17534DD1" w:rsidR="00562406" w:rsidRPr="00394DE9" w:rsidRDefault="00D71218" w:rsidP="00D71218">
      <w:pPr>
        <w:tabs>
          <w:tab w:val="left" w:pos="567"/>
          <w:tab w:val="left" w:pos="7088"/>
        </w:tabs>
        <w:rPr>
          <w:sz w:val="27"/>
          <w:szCs w:val="27"/>
        </w:rPr>
      </w:pPr>
      <w:r w:rsidRPr="00394DE9">
        <w:rPr>
          <w:sz w:val="27"/>
          <w:szCs w:val="27"/>
        </w:rPr>
        <w:t>В.о. д</w:t>
      </w:r>
      <w:r w:rsidR="00562406" w:rsidRPr="00394DE9">
        <w:rPr>
          <w:sz w:val="27"/>
          <w:szCs w:val="27"/>
        </w:rPr>
        <w:t>иректор</w:t>
      </w:r>
      <w:r w:rsidRPr="00394DE9">
        <w:rPr>
          <w:sz w:val="27"/>
          <w:szCs w:val="27"/>
        </w:rPr>
        <w:t>а</w:t>
      </w:r>
      <w:r w:rsidR="00562406" w:rsidRPr="00394DE9">
        <w:rPr>
          <w:sz w:val="27"/>
          <w:szCs w:val="27"/>
        </w:rPr>
        <w:t xml:space="preserve">                                                                           </w:t>
      </w:r>
      <w:r w:rsidRPr="00394DE9">
        <w:rPr>
          <w:sz w:val="27"/>
          <w:szCs w:val="27"/>
        </w:rPr>
        <w:t xml:space="preserve"> Павло ВЕСЕЛОВ</w:t>
      </w:r>
    </w:p>
    <w:p w14:paraId="6940DD47" w14:textId="77777777" w:rsidR="00562406" w:rsidRDefault="00562406" w:rsidP="00004464">
      <w:pPr>
        <w:tabs>
          <w:tab w:val="left" w:pos="567"/>
        </w:tabs>
        <w:rPr>
          <w:i/>
          <w:sz w:val="28"/>
          <w:szCs w:val="28"/>
        </w:rPr>
      </w:pPr>
    </w:p>
    <w:p w14:paraId="42D3066C" w14:textId="77777777" w:rsidR="00F1424D" w:rsidRDefault="00F1424D" w:rsidP="001C6A6B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F1424D" w:rsidSect="00071D4B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1D6B3" w14:textId="77777777" w:rsidR="002238BB" w:rsidRDefault="002238BB">
      <w:r>
        <w:separator/>
      </w:r>
    </w:p>
  </w:endnote>
  <w:endnote w:type="continuationSeparator" w:id="0">
    <w:p w14:paraId="0427B451" w14:textId="77777777" w:rsidR="002238BB" w:rsidRDefault="0022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C6E41" w14:textId="77777777" w:rsidR="002238BB" w:rsidRDefault="002238BB">
      <w:r>
        <w:separator/>
      </w:r>
    </w:p>
  </w:footnote>
  <w:footnote w:type="continuationSeparator" w:id="0">
    <w:p w14:paraId="097930A4" w14:textId="77777777" w:rsidR="002238BB" w:rsidRDefault="0022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4EC30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E5F402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B5F59" w14:textId="28A36778" w:rsidR="00817282" w:rsidRPr="00D47FA4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8"/>
        <w:szCs w:val="28"/>
      </w:rPr>
    </w:pPr>
    <w:r w:rsidRPr="00D47FA4">
      <w:rPr>
        <w:rStyle w:val="a4"/>
        <w:sz w:val="28"/>
        <w:szCs w:val="28"/>
      </w:rPr>
      <w:fldChar w:fldCharType="begin"/>
    </w:r>
    <w:r w:rsidRPr="00D47FA4">
      <w:rPr>
        <w:rStyle w:val="a4"/>
        <w:sz w:val="28"/>
        <w:szCs w:val="28"/>
      </w:rPr>
      <w:instrText xml:space="preserve">PAGE  </w:instrText>
    </w:r>
    <w:r w:rsidRPr="00D47FA4">
      <w:rPr>
        <w:rStyle w:val="a4"/>
        <w:sz w:val="28"/>
        <w:szCs w:val="28"/>
      </w:rPr>
      <w:fldChar w:fldCharType="separate"/>
    </w:r>
    <w:r w:rsidR="00152940">
      <w:rPr>
        <w:rStyle w:val="a4"/>
        <w:noProof/>
        <w:sz w:val="28"/>
        <w:szCs w:val="28"/>
      </w:rPr>
      <w:t>2</w:t>
    </w:r>
    <w:r w:rsidRPr="00D47FA4">
      <w:rPr>
        <w:rStyle w:val="a4"/>
        <w:sz w:val="28"/>
        <w:szCs w:val="28"/>
      </w:rPr>
      <w:fldChar w:fldCharType="end"/>
    </w:r>
  </w:p>
  <w:p w14:paraId="11D5A10B" w14:textId="77777777"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99CE1" w14:textId="3E42C692" w:rsidR="00882329" w:rsidRDefault="00152721" w:rsidP="00D71218">
    <w:pPr>
      <w:pStyle w:val="a3"/>
      <w:spacing w:before="20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303E561" wp14:editId="6FB2ED34">
          <wp:extent cx="426720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6EF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55E4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664D"/>
    <w:multiLevelType w:val="hybridMultilevel"/>
    <w:tmpl w:val="55A4D09C"/>
    <w:lvl w:ilvl="0" w:tplc="C0225DC8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510B4DE7"/>
    <w:multiLevelType w:val="hybridMultilevel"/>
    <w:tmpl w:val="23421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B5D1C"/>
    <w:multiLevelType w:val="hybridMultilevel"/>
    <w:tmpl w:val="92F6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2B42"/>
    <w:multiLevelType w:val="hybridMultilevel"/>
    <w:tmpl w:val="E3BC3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4464"/>
    <w:rsid w:val="00012D55"/>
    <w:rsid w:val="00014DD0"/>
    <w:rsid w:val="00030338"/>
    <w:rsid w:val="00042677"/>
    <w:rsid w:val="000444F0"/>
    <w:rsid w:val="00050886"/>
    <w:rsid w:val="00052C29"/>
    <w:rsid w:val="00060CFD"/>
    <w:rsid w:val="00071D4B"/>
    <w:rsid w:val="00081630"/>
    <w:rsid w:val="00087022"/>
    <w:rsid w:val="00090335"/>
    <w:rsid w:val="0009039C"/>
    <w:rsid w:val="00094E2C"/>
    <w:rsid w:val="000B0C3C"/>
    <w:rsid w:val="000B3BD2"/>
    <w:rsid w:val="0010461B"/>
    <w:rsid w:val="001444CA"/>
    <w:rsid w:val="00144B2D"/>
    <w:rsid w:val="001453E5"/>
    <w:rsid w:val="00152721"/>
    <w:rsid w:val="00152940"/>
    <w:rsid w:val="001621DB"/>
    <w:rsid w:val="00164320"/>
    <w:rsid w:val="001736F8"/>
    <w:rsid w:val="001A2BBD"/>
    <w:rsid w:val="001B1FBD"/>
    <w:rsid w:val="001B2C7F"/>
    <w:rsid w:val="001C3487"/>
    <w:rsid w:val="001C6A6B"/>
    <w:rsid w:val="001D5C72"/>
    <w:rsid w:val="001E0AFC"/>
    <w:rsid w:val="001E0ED0"/>
    <w:rsid w:val="001E39CD"/>
    <w:rsid w:val="001E74AC"/>
    <w:rsid w:val="00206526"/>
    <w:rsid w:val="002101AC"/>
    <w:rsid w:val="00216334"/>
    <w:rsid w:val="00217FB7"/>
    <w:rsid w:val="002238BB"/>
    <w:rsid w:val="002353FD"/>
    <w:rsid w:val="002431D2"/>
    <w:rsid w:val="00247D65"/>
    <w:rsid w:val="00253897"/>
    <w:rsid w:val="002639B6"/>
    <w:rsid w:val="0026502D"/>
    <w:rsid w:val="00270372"/>
    <w:rsid w:val="002A0347"/>
    <w:rsid w:val="002B057D"/>
    <w:rsid w:val="002C4383"/>
    <w:rsid w:val="002C77AD"/>
    <w:rsid w:val="002D2659"/>
    <w:rsid w:val="002E1D99"/>
    <w:rsid w:val="002E377B"/>
    <w:rsid w:val="003000B7"/>
    <w:rsid w:val="00314424"/>
    <w:rsid w:val="003152F5"/>
    <w:rsid w:val="003201C0"/>
    <w:rsid w:val="003308E9"/>
    <w:rsid w:val="003636A1"/>
    <w:rsid w:val="0036666D"/>
    <w:rsid w:val="00377A81"/>
    <w:rsid w:val="00377D8D"/>
    <w:rsid w:val="003826E9"/>
    <w:rsid w:val="003833FE"/>
    <w:rsid w:val="00383726"/>
    <w:rsid w:val="00394DE9"/>
    <w:rsid w:val="003A7BB0"/>
    <w:rsid w:val="003B7419"/>
    <w:rsid w:val="003F1CB5"/>
    <w:rsid w:val="003F3C77"/>
    <w:rsid w:val="003F6F37"/>
    <w:rsid w:val="00406F92"/>
    <w:rsid w:val="004148C6"/>
    <w:rsid w:val="00426432"/>
    <w:rsid w:val="00427957"/>
    <w:rsid w:val="00495FC0"/>
    <w:rsid w:val="004974D2"/>
    <w:rsid w:val="004B378D"/>
    <w:rsid w:val="004B70DE"/>
    <w:rsid w:val="004D68EB"/>
    <w:rsid w:val="004E4EED"/>
    <w:rsid w:val="004F0E45"/>
    <w:rsid w:val="004F44AD"/>
    <w:rsid w:val="00506851"/>
    <w:rsid w:val="00521092"/>
    <w:rsid w:val="00525168"/>
    <w:rsid w:val="005524BB"/>
    <w:rsid w:val="00553E9D"/>
    <w:rsid w:val="005550BA"/>
    <w:rsid w:val="00557FC7"/>
    <w:rsid w:val="00562406"/>
    <w:rsid w:val="005754E6"/>
    <w:rsid w:val="00577844"/>
    <w:rsid w:val="0058763C"/>
    <w:rsid w:val="005A7ABE"/>
    <w:rsid w:val="005A7DD0"/>
    <w:rsid w:val="005B6A98"/>
    <w:rsid w:val="005C0177"/>
    <w:rsid w:val="005C3F9D"/>
    <w:rsid w:val="005D3130"/>
    <w:rsid w:val="00612774"/>
    <w:rsid w:val="00622E32"/>
    <w:rsid w:val="006319A5"/>
    <w:rsid w:val="00634A16"/>
    <w:rsid w:val="00642596"/>
    <w:rsid w:val="006457E4"/>
    <w:rsid w:val="006534B2"/>
    <w:rsid w:val="00653E53"/>
    <w:rsid w:val="00691D92"/>
    <w:rsid w:val="006926BA"/>
    <w:rsid w:val="00696C65"/>
    <w:rsid w:val="006971C1"/>
    <w:rsid w:val="006A67BF"/>
    <w:rsid w:val="006B7B90"/>
    <w:rsid w:val="006C2457"/>
    <w:rsid w:val="006D1B8B"/>
    <w:rsid w:val="006D5EFC"/>
    <w:rsid w:val="006F2B06"/>
    <w:rsid w:val="00724EFC"/>
    <w:rsid w:val="00726737"/>
    <w:rsid w:val="0072782F"/>
    <w:rsid w:val="00741D1E"/>
    <w:rsid w:val="007420F9"/>
    <w:rsid w:val="007472F6"/>
    <w:rsid w:val="007531B6"/>
    <w:rsid w:val="00757063"/>
    <w:rsid w:val="007731B3"/>
    <w:rsid w:val="00777FFC"/>
    <w:rsid w:val="00784699"/>
    <w:rsid w:val="007A548B"/>
    <w:rsid w:val="007E1124"/>
    <w:rsid w:val="0080625D"/>
    <w:rsid w:val="00813C3D"/>
    <w:rsid w:val="00815153"/>
    <w:rsid w:val="00817282"/>
    <w:rsid w:val="008172ED"/>
    <w:rsid w:val="00822224"/>
    <w:rsid w:val="00833EF9"/>
    <w:rsid w:val="0084113A"/>
    <w:rsid w:val="00844462"/>
    <w:rsid w:val="0085307E"/>
    <w:rsid w:val="00876686"/>
    <w:rsid w:val="00882329"/>
    <w:rsid w:val="008D14C1"/>
    <w:rsid w:val="0092256C"/>
    <w:rsid w:val="00923607"/>
    <w:rsid w:val="009327AB"/>
    <w:rsid w:val="0094649C"/>
    <w:rsid w:val="00947EE3"/>
    <w:rsid w:val="009607A3"/>
    <w:rsid w:val="00976100"/>
    <w:rsid w:val="009839CF"/>
    <w:rsid w:val="00991B6D"/>
    <w:rsid w:val="00996E60"/>
    <w:rsid w:val="009A7CF2"/>
    <w:rsid w:val="009C395D"/>
    <w:rsid w:val="009C48BA"/>
    <w:rsid w:val="009E7866"/>
    <w:rsid w:val="009F2BC7"/>
    <w:rsid w:val="009F556D"/>
    <w:rsid w:val="00A11D1F"/>
    <w:rsid w:val="00A11EBD"/>
    <w:rsid w:val="00A17645"/>
    <w:rsid w:val="00A246F3"/>
    <w:rsid w:val="00A50904"/>
    <w:rsid w:val="00AB2C60"/>
    <w:rsid w:val="00AB3D7D"/>
    <w:rsid w:val="00AB757B"/>
    <w:rsid w:val="00AC21BB"/>
    <w:rsid w:val="00AD47DB"/>
    <w:rsid w:val="00AE20C7"/>
    <w:rsid w:val="00B227BB"/>
    <w:rsid w:val="00B24CB2"/>
    <w:rsid w:val="00B26C17"/>
    <w:rsid w:val="00B43BD2"/>
    <w:rsid w:val="00B66EF9"/>
    <w:rsid w:val="00B74106"/>
    <w:rsid w:val="00B77FC1"/>
    <w:rsid w:val="00B84A49"/>
    <w:rsid w:val="00B84CCE"/>
    <w:rsid w:val="00BB06DC"/>
    <w:rsid w:val="00BC6116"/>
    <w:rsid w:val="00BD091D"/>
    <w:rsid w:val="00BE372C"/>
    <w:rsid w:val="00BE59C3"/>
    <w:rsid w:val="00C34BF7"/>
    <w:rsid w:val="00C41488"/>
    <w:rsid w:val="00C63D7F"/>
    <w:rsid w:val="00CA168E"/>
    <w:rsid w:val="00CA46C6"/>
    <w:rsid w:val="00CA61A3"/>
    <w:rsid w:val="00CB58DC"/>
    <w:rsid w:val="00CB6AB9"/>
    <w:rsid w:val="00CC1BBB"/>
    <w:rsid w:val="00CC511A"/>
    <w:rsid w:val="00CD060C"/>
    <w:rsid w:val="00CD0B72"/>
    <w:rsid w:val="00CF34FE"/>
    <w:rsid w:val="00CF69C6"/>
    <w:rsid w:val="00D20EC2"/>
    <w:rsid w:val="00D23300"/>
    <w:rsid w:val="00D27AD3"/>
    <w:rsid w:val="00D47FA4"/>
    <w:rsid w:val="00D51785"/>
    <w:rsid w:val="00D56F0F"/>
    <w:rsid w:val="00D70DEF"/>
    <w:rsid w:val="00D71218"/>
    <w:rsid w:val="00D75621"/>
    <w:rsid w:val="00D90C5D"/>
    <w:rsid w:val="00DB27D3"/>
    <w:rsid w:val="00DC0232"/>
    <w:rsid w:val="00DC5F0F"/>
    <w:rsid w:val="00DD4201"/>
    <w:rsid w:val="00DD4364"/>
    <w:rsid w:val="00DE54A9"/>
    <w:rsid w:val="00E11055"/>
    <w:rsid w:val="00E541E7"/>
    <w:rsid w:val="00E6192F"/>
    <w:rsid w:val="00E7489D"/>
    <w:rsid w:val="00EA3A62"/>
    <w:rsid w:val="00EB2158"/>
    <w:rsid w:val="00EC21B0"/>
    <w:rsid w:val="00EC42D6"/>
    <w:rsid w:val="00EC6358"/>
    <w:rsid w:val="00ED49EE"/>
    <w:rsid w:val="00EF3D6E"/>
    <w:rsid w:val="00EF74D4"/>
    <w:rsid w:val="00F1424D"/>
    <w:rsid w:val="00F17B9C"/>
    <w:rsid w:val="00F2036E"/>
    <w:rsid w:val="00F30681"/>
    <w:rsid w:val="00F51FC6"/>
    <w:rsid w:val="00F6783C"/>
    <w:rsid w:val="00F864BD"/>
    <w:rsid w:val="00F970FC"/>
    <w:rsid w:val="00FA62A3"/>
    <w:rsid w:val="00FD3461"/>
    <w:rsid w:val="00FD3D3E"/>
    <w:rsid w:val="00FD59FB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113A0"/>
  <w15:docId w15:val="{DF4E74DC-CC4E-4C99-904C-27D56FA7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6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6A67BF"/>
    <w:pPr>
      <w:spacing w:line="360" w:lineRule="auto"/>
      <w:jc w:val="center"/>
    </w:pPr>
    <w:rPr>
      <w:b/>
      <w:sz w:val="28"/>
      <w:szCs w:val="24"/>
      <w:lang w:val="x-none" w:eastAsia="x-none"/>
    </w:rPr>
  </w:style>
  <w:style w:type="character" w:customStyle="1" w:styleId="a9">
    <w:name w:val="Підзаголовок Знак"/>
    <w:link w:val="a8"/>
    <w:rsid w:val="006A67BF"/>
    <w:rPr>
      <w:b/>
      <w:sz w:val="28"/>
      <w:szCs w:val="24"/>
      <w:lang w:val="x-none"/>
    </w:rPr>
  </w:style>
  <w:style w:type="paragraph" w:styleId="aa">
    <w:name w:val="List Paragraph"/>
    <w:basedOn w:val="a"/>
    <w:uiPriority w:val="34"/>
    <w:qFormat/>
    <w:rsid w:val="00B66EF9"/>
    <w:pPr>
      <w:ind w:left="720"/>
      <w:contextualSpacing/>
    </w:pPr>
    <w:rPr>
      <w:color w:val="000000"/>
      <w:sz w:val="32"/>
      <w:szCs w:val="24"/>
    </w:rPr>
  </w:style>
  <w:style w:type="paragraph" w:styleId="ab">
    <w:name w:val="Normal (Web)"/>
    <w:basedOn w:val="a"/>
    <w:rsid w:val="00B66EF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Title"/>
    <w:basedOn w:val="a"/>
    <w:link w:val="ad"/>
    <w:qFormat/>
    <w:rsid w:val="001444CA"/>
    <w:pPr>
      <w:jc w:val="center"/>
    </w:pPr>
    <w:rPr>
      <w:b/>
      <w:sz w:val="24"/>
      <w:lang w:eastAsia="x-none"/>
    </w:rPr>
  </w:style>
  <w:style w:type="character" w:customStyle="1" w:styleId="ad">
    <w:name w:val="Назва Знак"/>
    <w:link w:val="ac"/>
    <w:rsid w:val="001444CA"/>
    <w:rPr>
      <w:b/>
      <w:sz w:val="24"/>
      <w:lang w:val="uk-UA" w:eastAsia="x-none"/>
    </w:rPr>
  </w:style>
  <w:style w:type="paragraph" w:customStyle="1" w:styleId="rvps2">
    <w:name w:val="rvps2"/>
    <w:basedOn w:val="a"/>
    <w:rsid w:val="008766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link w:val="4"/>
    <w:semiHidden/>
    <w:rsid w:val="0056240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7">
    <w:name w:val="Основной текст (7)_"/>
    <w:link w:val="70"/>
    <w:locked/>
    <w:rsid w:val="00004464"/>
    <w:rPr>
      <w:b/>
      <w:bCs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4464"/>
    <w:pPr>
      <w:widowControl w:val="0"/>
      <w:shd w:val="clear" w:color="auto" w:fill="FFFFFF"/>
      <w:spacing w:before="660" w:after="300" w:line="322" w:lineRule="exact"/>
      <w:jc w:val="both"/>
    </w:pPr>
    <w:rPr>
      <w:b/>
      <w:bCs/>
      <w:i/>
      <w:iCs/>
      <w:sz w:val="27"/>
      <w:szCs w:val="27"/>
      <w:shd w:val="clear" w:color="auto" w:fill="FFFFFF"/>
      <w:lang w:val="en-US" w:eastAsia="en-US"/>
    </w:rPr>
  </w:style>
  <w:style w:type="table" w:styleId="ae">
    <w:name w:val="Table Grid"/>
    <w:basedOn w:val="a1"/>
    <w:rsid w:val="00004464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94649C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rsid w:val="009464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F5B6E-FF01-4759-84D5-F21E0317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YURYST</cp:lastModifiedBy>
  <cp:revision>2</cp:revision>
  <cp:lastPrinted>2025-03-25T12:50:00Z</cp:lastPrinted>
  <dcterms:created xsi:type="dcterms:W3CDTF">2025-06-30T08:41:00Z</dcterms:created>
  <dcterms:modified xsi:type="dcterms:W3CDTF">2025-06-30T08:41:00Z</dcterms:modified>
</cp:coreProperties>
</file>